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2C" w:rsidRDefault="009D302C" w:rsidP="009D3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Zgoda na przetwarzanie danych osobowych</w:t>
      </w:r>
    </w:p>
    <w:p w:rsidR="009D302C" w:rsidRDefault="009D302C" w:rsidP="009D3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302C" w:rsidRDefault="009D302C" w:rsidP="009D3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Wyrażam zgodę na przetwarzanie moich danych osobowych przez administratora danych w celu realizacji i dokumentacji procedury naboru na </w:t>
      </w:r>
      <w:r w:rsidR="00062593">
        <w:rPr>
          <w:rFonts w:ascii="Times New Roman" w:hAnsi="Times New Roman" w:cs="Times New Roman"/>
          <w:color w:val="000000"/>
          <w:sz w:val="24"/>
          <w:szCs w:val="24"/>
        </w:rPr>
        <w:t xml:space="preserve">wolne </w:t>
      </w:r>
      <w:r>
        <w:rPr>
          <w:rFonts w:ascii="Times New Roman" w:hAnsi="Times New Roman" w:cs="Times New Roman"/>
          <w:color w:val="000000"/>
          <w:sz w:val="24"/>
          <w:szCs w:val="24"/>
        </w:rPr>
        <w:t>stanowisko</w:t>
      </w:r>
      <w:r w:rsidR="00062593">
        <w:rPr>
          <w:rFonts w:ascii="Times New Roman" w:hAnsi="Times New Roman" w:cs="Times New Roman"/>
          <w:color w:val="000000"/>
          <w:sz w:val="24"/>
          <w:szCs w:val="24"/>
        </w:rPr>
        <w:t xml:space="preserve"> urzędnicze</w:t>
      </w:r>
      <w:r>
        <w:rPr>
          <w:rFonts w:ascii="Times New Roman" w:hAnsi="Times New Roman" w:cs="Times New Roman"/>
          <w:color w:val="000000"/>
          <w:sz w:val="24"/>
          <w:szCs w:val="24"/>
        </w:rPr>
        <w:t>, a w przypadku zatrudnienia, w celu realizacji umowy o pracę.</w:t>
      </w:r>
    </w:p>
    <w:p w:rsidR="009D302C" w:rsidRDefault="009D302C" w:rsidP="009D3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(Rozporządzenie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 osobowych)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Dz.U.UE.L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z 2016r. Nr 119, str.1)).</w:t>
      </w:r>
    </w:p>
    <w:p w:rsidR="009D302C" w:rsidRDefault="009D302C" w:rsidP="009D3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Jednocześnie oświadczam, że przekazuję dane osobowe świadomie i dobrowolnie oraz że są one zgodne z prawdą.</w:t>
      </w:r>
    </w:p>
    <w:p w:rsidR="009D302C" w:rsidRDefault="009D302C" w:rsidP="009D3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02C" w:rsidRDefault="009D302C" w:rsidP="009D3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02C" w:rsidRDefault="009D302C" w:rsidP="009D3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Imię i nazwisko</w:t>
      </w:r>
    </w:p>
    <w:p w:rsidR="009D302C" w:rsidRDefault="009D302C" w:rsidP="009D3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02C" w:rsidRDefault="009D302C" w:rsidP="009D3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………………………………………………………………………………..…………………</w:t>
      </w:r>
    </w:p>
    <w:p w:rsidR="009D302C" w:rsidRDefault="009D302C" w:rsidP="009D3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02C" w:rsidRDefault="009D302C" w:rsidP="009D3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Adres</w:t>
      </w:r>
    </w:p>
    <w:p w:rsidR="009D302C" w:rsidRDefault="009D302C" w:rsidP="009D3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02C" w:rsidRDefault="009D302C" w:rsidP="009D3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9D302C" w:rsidRDefault="009D302C" w:rsidP="009D30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302C" w:rsidRDefault="009D302C" w:rsidP="009D30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Podpis czytelny ………………………………………………….. Data …………….………..</w:t>
      </w:r>
    </w:p>
    <w:p w:rsidR="00E22C39" w:rsidRDefault="00E22C39">
      <w:bookmarkStart w:id="0" w:name="_GoBack"/>
      <w:bookmarkEnd w:id="0"/>
    </w:p>
    <w:sectPr w:rsidR="00E2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63"/>
    <w:rsid w:val="00062593"/>
    <w:rsid w:val="001419F3"/>
    <w:rsid w:val="004874B5"/>
    <w:rsid w:val="008841A8"/>
    <w:rsid w:val="009D302C"/>
    <w:rsid w:val="00BE0563"/>
    <w:rsid w:val="00E2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02C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02C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5B4E8B8B</Template>
  <TotalTime>6</TotalTime>
  <Pages>1</Pages>
  <Words>125</Words>
  <Characters>750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Woźniak</dc:creator>
  <cp:keywords/>
  <dc:description/>
  <cp:lastModifiedBy>Małgorzata Woźniak</cp:lastModifiedBy>
  <cp:revision>6</cp:revision>
  <dcterms:created xsi:type="dcterms:W3CDTF">2019-08-20T09:19:00Z</dcterms:created>
  <dcterms:modified xsi:type="dcterms:W3CDTF">2020-04-28T14:19:00Z</dcterms:modified>
</cp:coreProperties>
</file>