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DA2754D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D009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97BA27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71405A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6296C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E22F1C8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4F3C1ED0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7AD75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0FA3688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AED500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D238EE8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82E31DF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98C17EF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76F37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68121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0C30B04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E7F2297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5EAA9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D60612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8A801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11D6B461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7AC4A4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DF0EF39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D296D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AF0EC2C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F163E24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BC28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09B0478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1432E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114A6134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073161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E428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F8CE013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7FB18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56CB47C3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A7D29BE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380F68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32921255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B74CFE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11867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061378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5418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B01355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FE26BF5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48C2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73101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D61003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419C1FB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DD7B9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A1CC1A8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3371B6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F9DF715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683DFAE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3E52D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D42B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F6732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AC69E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666D8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847B8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A35E7B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8F6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0A8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DA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F46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41B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AC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9DCA89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0663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9362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FE60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7EB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F1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DDDD93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3C27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B5F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5B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F1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19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F4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97DB1A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E3BA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7C2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170F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7C9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84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67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60416A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5A8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52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8F7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3A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1B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221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2C612D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E51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A0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76E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A293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BA3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39F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EFBE64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927A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A1C0EC9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170254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652591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03010A9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585416E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F200C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F3D28D4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CFF2CC7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5465A31C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5B6F2E5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A2F5AB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71FE2B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69116AE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5F4E29BE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4A11C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7C94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312143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79E773E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55169A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B8B9E9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393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3A8A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D9046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186880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F9C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AC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896F7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1EAB14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DD6F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0B8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3F8C0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22074B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3A0E299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D7DAE48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A7ECCA4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0904D30B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993DFF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FAC2FB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920F03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03BC9F6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BAE7E9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603D9E4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BFD169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09D18A55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6B4829F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CCAC849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380F68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1EF964FA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A7264C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191BC81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52426734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A38291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4D3E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D2665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8ABEEC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4B28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04716A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E1B86E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122CF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155028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54E273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787BC1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7E1F0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78B03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0D576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DE8BB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A1E28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7B93E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E6F13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0D0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208D2B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BF6DEF7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48D9B6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D4FCE6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0AB4487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49AA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A1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0AD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45BF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9747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6C41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E6B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23A4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42474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EF8836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C5AB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FF5E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118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6E5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399D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6FF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A8C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CD34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41F24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3F9929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F3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9FA8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C0CF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B35E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0B4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8A2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004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4CFE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F78D6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8F5F96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B9B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DD0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4FBE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A70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78B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0F86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A9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9C9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4B1F2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72C467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91A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A68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8B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D1A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A0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EE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8EA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AF7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8C29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3DA7AA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DE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E99F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CBF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62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2C3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4A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B3D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09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F50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ED0DB6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FE7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FD92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9A7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4B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AC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D00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BBB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3A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2E49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5FD1B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4AF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07A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559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AB5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C77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39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B3C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78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EF2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2E879C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E601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8DB5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B7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ED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1D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DC25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97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512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543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98C26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47E3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E35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49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95C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4CF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26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DF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6DD3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402A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5439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6D9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ABDA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9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B3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CA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24D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A3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296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988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800A69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F74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72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343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DCD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1E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140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B2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7A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4137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9922AE5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4773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DD92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FE5F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DF5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B2206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A3D43C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84695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DCADAE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D165E2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3F4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7F6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3D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9A2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4FA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9A2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10A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CC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9C5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1380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BDE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C89A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8A9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831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886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3B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89A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4E3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BE49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9B1477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788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D9B05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E4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4DF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016E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7B8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BB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15C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4038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661A01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10916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6F41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EB76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EAD7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10F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5F2CFF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4722F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2A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D4B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325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C3BE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F219976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77FCF90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4709369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1632752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D4AB49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5FDA55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EBD012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3E2FDE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03F14EC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8C65AC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C9446F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F72B1E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E1F5AF6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F21051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B67359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17F451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2A8A1A0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F168CB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E2F057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0CD67E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317B7E6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FF6C81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96837B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AADEF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CF225E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0A4460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91EC5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C7A1C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0FBDFA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D391D9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3323FE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09C9F3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95481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84A07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BF7A6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1C6D95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548CD35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994B0A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83AC73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B005E9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8C6E29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1FA421B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8ED7EB0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0EECFE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74ABD5F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F3B81B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6D5D2A38" w14:textId="77777777" w:rsidTr="008411A8">
        <w:tc>
          <w:tcPr>
            <w:tcW w:w="4260" w:type="dxa"/>
            <w:gridSpan w:val="2"/>
          </w:tcPr>
          <w:p w14:paraId="3A21FAF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4A64F3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B3AD21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A9BA58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029598D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6CC6D37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A29A8C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B3D56B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B34F5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9B6AC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FFD284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FEA32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712BFD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2AB0EB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7613D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87D82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21622C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6423A5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5C3E41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4D8B2A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577C3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846332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8248CA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357CD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8036CE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676564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54B40AA" w14:textId="77777777" w:rsidTr="008411A8">
        <w:tc>
          <w:tcPr>
            <w:tcW w:w="710" w:type="dxa"/>
          </w:tcPr>
          <w:p w14:paraId="184A170C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D62D6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3BFDD7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29EB7A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DF9453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EE0E8A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13FC44A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2FC917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5E66A9E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38FD03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339FA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A80A30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62CA1BE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E36C99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07D3AEC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7E9E0D9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4994A788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F4A1F0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02F2904E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66EBE66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E96AB1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52F933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D3066D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4E75F7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6B4531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87DE99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6E798A2" w14:textId="77777777" w:rsidTr="007F43E9">
        <w:trPr>
          <w:trHeight w:val="1829"/>
        </w:trPr>
        <w:tc>
          <w:tcPr>
            <w:tcW w:w="9816" w:type="dxa"/>
          </w:tcPr>
          <w:p w14:paraId="717815C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DD73AB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4F483B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36D6896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51EDF3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4D226A9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C60824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D7343B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9FAE1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8B0D4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2D93CF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3039BF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C83A90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1F837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A8561F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A0C6B1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97639D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47959BB6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C5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80F68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0EC5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9288E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93D1C"/>
  <w14:defaultImageDpi w14:val="0"/>
  <w15:docId w15:val="{D7C20C0C-FDC2-47FB-BB11-37CBEB69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lukasiewicz\Downloads\Ofer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Oferta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Łukasiewicz</dc:creator>
  <dc:description>ZNAKI:7234</dc:description>
  <cp:lastModifiedBy>Urząd Gminy Andrespol</cp:lastModifiedBy>
  <cp:revision>1</cp:revision>
  <cp:lastPrinted>2018-12-28T09:14:00Z</cp:lastPrinted>
  <dcterms:created xsi:type="dcterms:W3CDTF">2024-01-16T15:21:00Z</dcterms:created>
  <dcterms:modified xsi:type="dcterms:W3CDTF">2024-01-16T15:21:00Z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